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21" w:rsidRPr="002B13D3" w:rsidRDefault="0033198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>Lord help me</w:t>
      </w:r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73245">
        <w:rPr>
          <w:sz w:val="20"/>
          <w:szCs w:val="20"/>
          <w:lang w:val="en-US"/>
        </w:rPr>
        <w:t>Choreograaf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331981">
        <w:rPr>
          <w:sz w:val="20"/>
          <w:szCs w:val="20"/>
          <w:lang w:val="en-US"/>
        </w:rPr>
        <w:t xml:space="preserve">Marie </w:t>
      </w:r>
      <w:proofErr w:type="spellStart"/>
      <w:r w:rsidR="00331981">
        <w:rPr>
          <w:sz w:val="20"/>
          <w:szCs w:val="20"/>
          <w:lang w:val="en-US"/>
        </w:rPr>
        <w:t>Sørensen</w:t>
      </w:r>
      <w:proofErr w:type="spellEnd"/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73245">
        <w:rPr>
          <w:sz w:val="20"/>
          <w:szCs w:val="20"/>
          <w:lang w:val="en-US"/>
        </w:rPr>
        <w:t xml:space="preserve">Type </w:t>
      </w:r>
      <w:proofErr w:type="spellStart"/>
      <w:r w:rsidRPr="00973245">
        <w:rPr>
          <w:sz w:val="20"/>
          <w:szCs w:val="20"/>
          <w:lang w:val="en-US"/>
        </w:rPr>
        <w:t>dans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331981">
        <w:rPr>
          <w:sz w:val="20"/>
          <w:szCs w:val="20"/>
          <w:lang w:val="en-US"/>
        </w:rPr>
        <w:t>4-wall line dance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proofErr w:type="spellStart"/>
      <w:r w:rsidR="00331981">
        <w:rPr>
          <w:sz w:val="20"/>
          <w:szCs w:val="20"/>
        </w:rPr>
        <w:t>Improver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331981">
        <w:rPr>
          <w:sz w:val="20"/>
          <w:szCs w:val="20"/>
        </w:rPr>
        <w:t>32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331981">
        <w:rPr>
          <w:sz w:val="20"/>
          <w:szCs w:val="20"/>
        </w:rPr>
        <w:t xml:space="preserve">90 </w:t>
      </w:r>
      <w:proofErr w:type="spellStart"/>
      <w:r w:rsidR="00331981">
        <w:rPr>
          <w:sz w:val="20"/>
          <w:szCs w:val="20"/>
        </w:rPr>
        <w:t>bpm</w:t>
      </w:r>
      <w:proofErr w:type="spellEnd"/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973245">
        <w:rPr>
          <w:sz w:val="20"/>
          <w:szCs w:val="20"/>
        </w:rPr>
        <w:tab/>
        <w:t>:</w:t>
      </w:r>
      <w:r w:rsidR="00331981">
        <w:rPr>
          <w:sz w:val="20"/>
          <w:szCs w:val="20"/>
        </w:rPr>
        <w:t xml:space="preserve"> </w:t>
      </w:r>
      <w:r w:rsidR="00331981" w:rsidRPr="00331981">
        <w:rPr>
          <w:i/>
          <w:sz w:val="20"/>
          <w:szCs w:val="20"/>
        </w:rPr>
        <w:t xml:space="preserve">Lord help me </w:t>
      </w:r>
      <w:proofErr w:type="spellStart"/>
      <w:r w:rsidR="00331981" w:rsidRPr="00331981">
        <w:rPr>
          <w:i/>
          <w:sz w:val="20"/>
          <w:szCs w:val="20"/>
        </w:rPr>
        <w:t>be</w:t>
      </w:r>
      <w:proofErr w:type="spellEnd"/>
      <w:r w:rsidR="00331981" w:rsidRPr="00331981">
        <w:rPr>
          <w:i/>
          <w:sz w:val="20"/>
          <w:szCs w:val="20"/>
        </w:rPr>
        <w:t xml:space="preserve"> the kind of person</w:t>
      </w:r>
      <w:r w:rsidR="00331981">
        <w:rPr>
          <w:sz w:val="20"/>
          <w:szCs w:val="20"/>
        </w:rPr>
        <w:t xml:space="preserve">, The </w:t>
      </w:r>
      <w:proofErr w:type="spellStart"/>
      <w:r w:rsidR="00331981">
        <w:rPr>
          <w:sz w:val="20"/>
          <w:szCs w:val="20"/>
        </w:rPr>
        <w:t>Bellamy</w:t>
      </w:r>
      <w:proofErr w:type="spellEnd"/>
      <w:r w:rsidR="00331981">
        <w:rPr>
          <w:sz w:val="20"/>
          <w:szCs w:val="20"/>
        </w:rPr>
        <w:t xml:space="preserve"> </w:t>
      </w:r>
      <w:proofErr w:type="spellStart"/>
      <w:r w:rsidR="00331981">
        <w:rPr>
          <w:sz w:val="20"/>
          <w:szCs w:val="20"/>
        </w:rPr>
        <w:t>Brothers</w:t>
      </w:r>
      <w:proofErr w:type="spellEnd"/>
    </w:p>
    <w:p w:rsidR="00062D01" w:rsidRDefault="00586421" w:rsidP="00C3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  <w:sectPr w:rsidR="00062D01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  <w:r w:rsidRPr="00973245">
        <w:rPr>
          <w:sz w:val="20"/>
          <w:szCs w:val="20"/>
        </w:rPr>
        <w:t>Bron</w:t>
      </w:r>
      <w:r w:rsidRPr="00973245">
        <w:rPr>
          <w:sz w:val="20"/>
          <w:szCs w:val="20"/>
        </w:rPr>
        <w:tab/>
        <w:t xml:space="preserve">: 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53C69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Intro</w:t>
      </w:r>
      <w:r w:rsidR="00331981">
        <w:rPr>
          <w:sz w:val="20"/>
          <w:szCs w:val="20"/>
        </w:rPr>
        <w:t xml:space="preserve"> 16 tellen</w:t>
      </w:r>
      <w:r>
        <w:rPr>
          <w:sz w:val="20"/>
          <w:szCs w:val="20"/>
        </w:rPr>
        <w:t>.</w:t>
      </w:r>
    </w:p>
    <w:p w:rsidR="00973245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Default="0033198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RHUMA BOX FWD, WALK BACK 2X, COASTER CROSS</w:t>
      </w:r>
    </w:p>
    <w:p w:rsidR="00331981" w:rsidRDefault="0033198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331981" w:rsidRDefault="0033198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331981" w:rsidRDefault="0033198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331981" w:rsidRDefault="0033198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331981" w:rsidRDefault="0033198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331981" w:rsidRDefault="0033198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331981" w:rsidRDefault="0033198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331981" w:rsidRDefault="0033198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331981" w:rsidRDefault="0033198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331981" w:rsidRDefault="0033198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331981" w:rsidRDefault="00331981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C2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12</w:t>
      </w:r>
    </w:p>
    <w:p w:rsidR="00331981" w:rsidRDefault="00331981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331981" w:rsidRDefault="0033198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STOMP, SWIVEL, BEHIND – SIDE – CROSS, POINT, TOUCH, POINT, BEHIND – SIDE – CROSS</w:t>
      </w:r>
    </w:p>
    <w:p w:rsidR="00331981" w:rsidRDefault="0033198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stamp voor</w:t>
      </w:r>
    </w:p>
    <w:p w:rsidR="00331981" w:rsidRDefault="0033198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hak naar rechts</w:t>
      </w:r>
    </w:p>
    <w:p w:rsidR="00331981" w:rsidRDefault="0033198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hak terug (gewicht op LV)</w:t>
      </w:r>
    </w:p>
    <w:p w:rsidR="00331981" w:rsidRDefault="0033198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achter LV</w:t>
      </w:r>
    </w:p>
    <w:p w:rsidR="00331981" w:rsidRDefault="0033198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331981" w:rsidRDefault="0033198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331981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teen links opzij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teen naast RV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teen links opzij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achter RV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C2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12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SIDE, BEHIND, ¼ TURN SHUFFLE, PIVOT ¾ TURN, CHASSE LEFT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achter RV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rechtsom en stap voor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LV+RV draai ¾ rechtsom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  <w:r>
        <w:rPr>
          <w:sz w:val="20"/>
          <w:szCs w:val="20"/>
        </w:rPr>
        <w:br/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C2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12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BACK ROCK, RECOVER, MONTEREY ¼ TURN, BACK ROCK, RECOVER, KICK BALL CROSS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achter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teen rechts opzij</w:t>
      </w:r>
    </w:p>
    <w:p w:rsidR="001936D2" w:rsidRDefault="001936D2" w:rsidP="001936D2">
      <w:pPr>
        <w:tabs>
          <w:tab w:val="left" w:pos="357"/>
          <w:tab w:val="left" w:pos="902"/>
          <w:tab w:val="left" w:pos="360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 xml:space="preserve">draai ¼ rechtsom op bal van LV en stap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naast LV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teen links opzij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achter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kick voor</w:t>
      </w:r>
    </w:p>
    <w:p w:rsidR="001936D2" w:rsidRDefault="001936D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1936D2" w:rsidRPr="001936D2" w:rsidRDefault="001936D2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 xml:space="preserve">stap gekruist voor LV 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9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  <w:bookmarkStart w:id="0" w:name="_GoBack"/>
      <w:bookmarkEnd w:id="0"/>
    </w:p>
    <w:p w:rsidR="00C33711" w:rsidRDefault="00C3371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526AE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Pr="004C601C" w:rsidRDefault="00331981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Veel plezier!</w:t>
      </w:r>
    </w:p>
    <w:sectPr w:rsidR="004C601C" w:rsidRPr="004C601C" w:rsidSect="004C601C">
      <w:type w:val="continuous"/>
      <w:pgSz w:w="11906" w:h="16838"/>
      <w:pgMar w:top="485" w:right="1417" w:bottom="1258" w:left="1417" w:header="360" w:footer="927" w:gutter="0"/>
      <w:cols w:num="2" w:space="708" w:equalWidth="0">
        <w:col w:w="4679" w:space="211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B0" w:rsidRDefault="003C27B0">
      <w:r>
        <w:separator/>
      </w:r>
    </w:p>
  </w:endnote>
  <w:endnote w:type="continuationSeparator" w:id="0">
    <w:p w:rsidR="003C27B0" w:rsidRDefault="003C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 wp14:anchorId="4A2F774A" wp14:editId="4A2F774B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 wp14:anchorId="4A2F774C" wp14:editId="4A2F774D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 wp14:anchorId="4A2F774E" wp14:editId="4A2F774F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Book Antiqua" w:hAnsi="Book Antiqua"/>
        <w:b/>
        <w:color w:val="458A00"/>
        <w:sz w:val="16"/>
        <w:szCs w:val="16"/>
      </w:rPr>
      <w:t>Borger-Odoorn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B0" w:rsidRDefault="003C27B0">
      <w:r>
        <w:separator/>
      </w:r>
    </w:p>
  </w:footnote>
  <w:footnote w:type="continuationSeparator" w:id="0">
    <w:p w:rsidR="003C27B0" w:rsidRDefault="003C2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81"/>
    <w:rsid w:val="00062D01"/>
    <w:rsid w:val="00077F4A"/>
    <w:rsid w:val="00097405"/>
    <w:rsid w:val="000F1258"/>
    <w:rsid w:val="00111EE9"/>
    <w:rsid w:val="001260C0"/>
    <w:rsid w:val="00162AA9"/>
    <w:rsid w:val="00163885"/>
    <w:rsid w:val="001936D2"/>
    <w:rsid w:val="00225CC3"/>
    <w:rsid w:val="00251DD6"/>
    <w:rsid w:val="00261129"/>
    <w:rsid w:val="002B13D3"/>
    <w:rsid w:val="00331981"/>
    <w:rsid w:val="003B0C65"/>
    <w:rsid w:val="003C27B0"/>
    <w:rsid w:val="003C542A"/>
    <w:rsid w:val="00437A8E"/>
    <w:rsid w:val="004526AE"/>
    <w:rsid w:val="00461F19"/>
    <w:rsid w:val="00466886"/>
    <w:rsid w:val="00493ABC"/>
    <w:rsid w:val="004C601C"/>
    <w:rsid w:val="00506F44"/>
    <w:rsid w:val="00553C69"/>
    <w:rsid w:val="00586421"/>
    <w:rsid w:val="0058718A"/>
    <w:rsid w:val="00631825"/>
    <w:rsid w:val="00647AA1"/>
    <w:rsid w:val="00655C46"/>
    <w:rsid w:val="00656874"/>
    <w:rsid w:val="006B46C4"/>
    <w:rsid w:val="006E5311"/>
    <w:rsid w:val="007009A3"/>
    <w:rsid w:val="007243C2"/>
    <w:rsid w:val="00792A02"/>
    <w:rsid w:val="00880712"/>
    <w:rsid w:val="008F3BC9"/>
    <w:rsid w:val="00902743"/>
    <w:rsid w:val="00915B4F"/>
    <w:rsid w:val="00973245"/>
    <w:rsid w:val="009D6396"/>
    <w:rsid w:val="009E41F3"/>
    <w:rsid w:val="009E5439"/>
    <w:rsid w:val="00A23945"/>
    <w:rsid w:val="00A26AA9"/>
    <w:rsid w:val="00A545B1"/>
    <w:rsid w:val="00AD7F6E"/>
    <w:rsid w:val="00C07158"/>
    <w:rsid w:val="00C33711"/>
    <w:rsid w:val="00CE5E79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2F7732"/>
  <w15:docId w15:val="{2C580506-EC2D-4D1A-B236-A2CB863C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3BC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.Klomp\Documents\Aangepaste%20Office-sjablonen\_Template%20dansbeschrijving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_Template dansbeschrijving.dotx</Template>
  <TotalTime>21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Klomp, Yvonne</dc:creator>
  <cp:lastModifiedBy>Klomp, Yvonne</cp:lastModifiedBy>
  <cp:revision>1</cp:revision>
  <cp:lastPrinted>2005-04-20T16:58:00Z</cp:lastPrinted>
  <dcterms:created xsi:type="dcterms:W3CDTF">2015-02-17T12:20:00Z</dcterms:created>
  <dcterms:modified xsi:type="dcterms:W3CDTF">2015-02-17T12:41:00Z</dcterms:modified>
</cp:coreProperties>
</file>